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3A259" w14:textId="77777777" w:rsidR="00D57310" w:rsidRDefault="00D0688F" w:rsidP="008E6D22">
      <w:pPr>
        <w:spacing w:line="216" w:lineRule="auto"/>
        <w:jc w:val="center"/>
        <w:rPr>
          <w:i/>
          <w:sz w:val="40"/>
          <w:szCs w:val="40"/>
        </w:rPr>
      </w:pPr>
      <w:r>
        <w:rPr>
          <w:noProof/>
          <w:sz w:val="13"/>
          <w:szCs w:val="13"/>
        </w:rPr>
        <w:drawing>
          <wp:inline distT="0" distB="0" distL="0" distR="0" wp14:anchorId="0A9B41C0" wp14:editId="01361F7C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i/>
          <w:sz w:val="40"/>
          <w:szCs w:val="40"/>
        </w:rPr>
        <w:t>Ministero dell’Istruzione</w:t>
      </w:r>
    </w:p>
    <w:p w14:paraId="7B24CE28" w14:textId="4402A57E" w:rsidR="00C6639E" w:rsidRPr="00C6639E" w:rsidRDefault="00C505F2" w:rsidP="008E6D22">
      <w:pPr>
        <w:spacing w:line="216" w:lineRule="auto"/>
        <w:jc w:val="center"/>
        <w:rPr>
          <w:rFonts w:eastAsiaTheme="minorHAnsi"/>
          <w:b/>
          <w:i/>
          <w:sz w:val="18"/>
          <w:szCs w:val="18"/>
          <w:lang w:eastAsia="en-US"/>
        </w:rPr>
      </w:pPr>
      <w:r w:rsidRPr="00457BBD">
        <w:t xml:space="preserve"> </w:t>
      </w:r>
      <w:r w:rsidR="00C6639E" w:rsidRPr="00C6639E">
        <w:rPr>
          <w:rFonts w:eastAsiaTheme="minorHAnsi"/>
          <w:b/>
          <w:bCs/>
          <w:i/>
          <w:iCs/>
          <w:sz w:val="18"/>
          <w:szCs w:val="18"/>
          <w:lang w:eastAsia="en-US"/>
        </w:rPr>
        <w:t>Ufficio</w:t>
      </w:r>
      <w:r w:rsidR="00C6639E" w:rsidRPr="00C6639E">
        <w:rPr>
          <w:rFonts w:eastAsiaTheme="minorHAnsi"/>
          <w:b/>
          <w:i/>
          <w:sz w:val="18"/>
          <w:szCs w:val="18"/>
          <w:lang w:eastAsia="en-US"/>
        </w:rPr>
        <w:t xml:space="preserve"> VII - Ambito territoriale di Lecco e attività esercitate a livello regionale  in merito al personale della scuola</w:t>
      </w:r>
    </w:p>
    <w:p w14:paraId="4E05D405" w14:textId="77777777" w:rsidR="00C6639E" w:rsidRPr="00C6639E" w:rsidRDefault="00C6639E" w:rsidP="00C6639E">
      <w:pPr>
        <w:autoSpaceDE w:val="0"/>
        <w:autoSpaceDN w:val="0"/>
        <w:jc w:val="center"/>
        <w:rPr>
          <w:rFonts w:eastAsiaTheme="minorHAnsi" w:cstheme="minorBidi"/>
          <w:b/>
          <w:i/>
          <w:sz w:val="18"/>
          <w:szCs w:val="18"/>
          <w:lang w:eastAsia="en-US"/>
        </w:rPr>
      </w:pPr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Area B: Affari Generali; servizi informativi; graduatorie ad esaurimento personale ATA;</w:t>
      </w:r>
    </w:p>
    <w:p w14:paraId="50A3B33C" w14:textId="77777777" w:rsidR="00C6639E" w:rsidRPr="00C6639E" w:rsidRDefault="00C6639E" w:rsidP="00C6639E">
      <w:pPr>
        <w:autoSpaceDE w:val="0"/>
        <w:autoSpaceDN w:val="0"/>
        <w:jc w:val="center"/>
        <w:rPr>
          <w:rFonts w:eastAsiaTheme="minorHAnsi" w:cstheme="minorBidi"/>
          <w:b/>
          <w:i/>
          <w:sz w:val="18"/>
          <w:szCs w:val="18"/>
          <w:lang w:eastAsia="en-US"/>
        </w:rPr>
      </w:pPr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reclutamento del personale della scuola.</w:t>
      </w:r>
    </w:p>
    <w:p w14:paraId="331FE275" w14:textId="77777777" w:rsidR="00C6639E" w:rsidRPr="00C6639E" w:rsidRDefault="00C6639E" w:rsidP="00C6639E">
      <w:pPr>
        <w:autoSpaceDE w:val="0"/>
        <w:autoSpaceDN w:val="0"/>
        <w:jc w:val="center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C6639E">
        <w:rPr>
          <w:rFonts w:eastAsiaTheme="minorHAnsi" w:cstheme="minorBidi"/>
          <w:b/>
          <w:i/>
          <w:sz w:val="18"/>
          <w:szCs w:val="18"/>
          <w:lang w:eastAsia="en-US"/>
        </w:rPr>
        <w:t>Piazza Lega Lombarda, 4  – 23900 Lecco - Codice Ipa: m_pi</w:t>
      </w:r>
    </w:p>
    <w:p w14:paraId="693F7E4A" w14:textId="77777777" w:rsidR="00341F65" w:rsidRDefault="00341F65" w:rsidP="00C6639E">
      <w:pPr>
        <w:pStyle w:val="intestaz1"/>
        <w:spacing w:after="0" w:line="216" w:lineRule="auto"/>
        <w:rPr>
          <w:rFonts w:ascii="Tahoma" w:hAnsi="Tahoma" w:cs="Tahoma"/>
          <w:b/>
          <w:sz w:val="20"/>
          <w:szCs w:val="20"/>
        </w:rPr>
      </w:pPr>
    </w:p>
    <w:p w14:paraId="0848E721" w14:textId="2D10A7F3" w:rsidR="0057782A" w:rsidRDefault="00D57310" w:rsidP="0057782A">
      <w:pPr>
        <w:tabs>
          <w:tab w:val="left" w:pos="1134"/>
        </w:tabs>
        <w:spacing w:line="120" w:lineRule="atLeast"/>
        <w:jc w:val="center"/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>Nomine E</w:t>
      </w:r>
      <w:r w:rsidR="00CD1FB1"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z w:val="20"/>
          <w:szCs w:val="20"/>
        </w:rPr>
        <w:t>EE</w:t>
      </w:r>
      <w:r w:rsidR="005148F1">
        <w:rPr>
          <w:b/>
          <w:bCs/>
        </w:rPr>
        <w:t>(Facsimile)</w:t>
      </w:r>
    </w:p>
    <w:p w14:paraId="6FD78E97" w14:textId="77777777"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14:paraId="3B861A23" w14:textId="77777777"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</w:t>
      </w:r>
      <w:r w:rsidR="00C6639E">
        <w:rPr>
          <w:rFonts w:ascii="Tahoma" w:hAnsi="Tahoma" w:cs="Tahoma"/>
          <w:b/>
          <w:sz w:val="20"/>
          <w:szCs w:val="20"/>
        </w:rPr>
        <w:t>PER LA SEDE</w:t>
      </w:r>
    </w:p>
    <w:p w14:paraId="22A57E1E" w14:textId="77777777"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14:paraId="41E410BA" w14:textId="77777777"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14:paraId="65628284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0F35DEB8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a   ………………………………………………………..     il  …………………………………………</w:t>
      </w:r>
    </w:p>
    <w:p w14:paraId="20ADE760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4A921FFF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14:paraId="62E25679" w14:textId="77777777"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14:paraId="201C3BD2" w14:textId="77777777"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14:paraId="762FB549" w14:textId="77777777"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14:paraId="1F4AB519" w14:textId="77777777"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14:paraId="10123210" w14:textId="77777777"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14:paraId="25174936" w14:textId="77777777"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14:paraId="09605557" w14:textId="77777777"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14:paraId="4FB6B156" w14:textId="77777777" w:rsidR="00FC3AE6" w:rsidRPr="00F72810" w:rsidRDefault="00E52F1B" w:rsidP="00B64459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 xml:space="preserve">VOLER ACCETTARE </w:t>
      </w:r>
      <w:r w:rsidR="00C6639E">
        <w:rPr>
          <w:rFonts w:ascii="Tahoma" w:hAnsi="Tahoma" w:cs="Tahoma"/>
          <w:b/>
          <w:sz w:val="20"/>
          <w:szCs w:val="20"/>
        </w:rPr>
        <w:t>PER L’ASSEGNAZIONE DELL</w:t>
      </w:r>
      <w:r w:rsidR="0008225B">
        <w:rPr>
          <w:rFonts w:ascii="Tahoma" w:hAnsi="Tahoma" w:cs="Tahoma"/>
          <w:b/>
          <w:sz w:val="20"/>
          <w:szCs w:val="20"/>
        </w:rPr>
        <w:t>A SEDE PER LA PROVINA DI LECCO L</w:t>
      </w:r>
      <w:r w:rsidR="00C6639E">
        <w:rPr>
          <w:rFonts w:ascii="Tahoma" w:hAnsi="Tahoma" w:cs="Tahoma"/>
          <w:b/>
          <w:sz w:val="20"/>
          <w:szCs w:val="20"/>
        </w:rPr>
        <w:t>E SEGUENTI SCUOLE IN ORDINE DI PREFERENZA:</w:t>
      </w:r>
    </w:p>
    <w:p w14:paraId="2EBE1C11" w14:textId="77777777"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p w14:paraId="4E477A43" w14:textId="77777777" w:rsidR="00D107B4" w:rsidRDefault="005148F1" w:rsidP="00D107B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Scuola1</w:t>
      </w:r>
    </w:p>
    <w:p w14:paraId="272A3E20" w14:textId="77777777" w:rsidR="005148F1" w:rsidRPr="00D107B4" w:rsidRDefault="005148F1" w:rsidP="00D107B4">
      <w:pPr>
        <w:jc w:val="both"/>
        <w:rPr>
          <w:rFonts w:ascii="Tahoma" w:hAnsi="Tahoma" w:cs="Tahoma"/>
          <w:sz w:val="20"/>
          <w:szCs w:val="20"/>
        </w:rPr>
        <w:sectPr w:rsidR="005148F1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Scuola2</w:t>
      </w:r>
    </w:p>
    <w:p w14:paraId="1A9E06AD" w14:textId="77777777" w:rsidR="005148F1" w:rsidRDefault="005148F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</w:t>
      </w:r>
    </w:p>
    <w:p w14:paraId="3B72E567" w14:textId="77777777" w:rsidR="005148F1" w:rsidRDefault="005148F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</w:t>
      </w:r>
    </w:p>
    <w:p w14:paraId="41D76FFE" w14:textId="77777777" w:rsidR="005148F1" w:rsidRDefault="005148F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</w:t>
      </w:r>
    </w:p>
    <w:p w14:paraId="00F0395F" w14:textId="77777777" w:rsidR="005148F1" w:rsidRDefault="005148F1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Scuola X</w:t>
      </w:r>
    </w:p>
    <w:p w14:paraId="1AD599AD" w14:textId="77777777"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14:paraId="0F75431D" w14:textId="77777777"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209C7688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2D7C0A13" w14:textId="77777777"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DE58A" w14:textId="77777777" w:rsidR="00AA25FA" w:rsidRDefault="00AA25FA">
      <w:r>
        <w:separator/>
      </w:r>
    </w:p>
  </w:endnote>
  <w:endnote w:type="continuationSeparator" w:id="0">
    <w:p w14:paraId="5F90BEFC" w14:textId="77777777" w:rsidR="00AA25FA" w:rsidRDefault="00A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5FE87" w14:textId="77777777" w:rsidR="00AA25FA" w:rsidRDefault="00AA25FA">
      <w:r>
        <w:separator/>
      </w:r>
    </w:p>
  </w:footnote>
  <w:footnote w:type="continuationSeparator" w:id="0">
    <w:p w14:paraId="6D99E870" w14:textId="77777777" w:rsidR="00AA25FA" w:rsidRDefault="00AA2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36598"/>
    <w:rsid w:val="00057839"/>
    <w:rsid w:val="00074302"/>
    <w:rsid w:val="00075CFE"/>
    <w:rsid w:val="0008225B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432FB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54DB4"/>
    <w:rsid w:val="00473BEA"/>
    <w:rsid w:val="00477FA0"/>
    <w:rsid w:val="004B5C10"/>
    <w:rsid w:val="004C01B6"/>
    <w:rsid w:val="004D4E34"/>
    <w:rsid w:val="004F61FB"/>
    <w:rsid w:val="004F77A8"/>
    <w:rsid w:val="00500566"/>
    <w:rsid w:val="00504243"/>
    <w:rsid w:val="005148F1"/>
    <w:rsid w:val="00514975"/>
    <w:rsid w:val="005238B3"/>
    <w:rsid w:val="00523F2B"/>
    <w:rsid w:val="005578BA"/>
    <w:rsid w:val="00566229"/>
    <w:rsid w:val="0057782A"/>
    <w:rsid w:val="00587E2F"/>
    <w:rsid w:val="005A2640"/>
    <w:rsid w:val="005B6FD0"/>
    <w:rsid w:val="00615E50"/>
    <w:rsid w:val="00630C7F"/>
    <w:rsid w:val="00632258"/>
    <w:rsid w:val="006556FA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974F2"/>
    <w:rsid w:val="007C6FC5"/>
    <w:rsid w:val="007D7673"/>
    <w:rsid w:val="007E48E3"/>
    <w:rsid w:val="007F14DC"/>
    <w:rsid w:val="007F2485"/>
    <w:rsid w:val="007F694B"/>
    <w:rsid w:val="007F6B92"/>
    <w:rsid w:val="00824742"/>
    <w:rsid w:val="00843555"/>
    <w:rsid w:val="00843BD8"/>
    <w:rsid w:val="00865F73"/>
    <w:rsid w:val="00890656"/>
    <w:rsid w:val="008A3A9F"/>
    <w:rsid w:val="008A47C4"/>
    <w:rsid w:val="008A7DCE"/>
    <w:rsid w:val="008E16B3"/>
    <w:rsid w:val="008E1788"/>
    <w:rsid w:val="008E44B0"/>
    <w:rsid w:val="008E5BB7"/>
    <w:rsid w:val="008E6D22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25FA"/>
    <w:rsid w:val="00AA706E"/>
    <w:rsid w:val="00AD6C8D"/>
    <w:rsid w:val="00B55A3C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1FB1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046D"/>
    <w:rsid w:val="00D32CA5"/>
    <w:rsid w:val="00D37165"/>
    <w:rsid w:val="00D4243A"/>
    <w:rsid w:val="00D57310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61291"/>
    <w:rsid w:val="00F72810"/>
    <w:rsid w:val="00F91BAF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39CB0"/>
  <w15:docId w15:val="{EB08250B-8189-4929-B0E9-F7A37F6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E9EC-7759-4EE2-8D8C-2858DC89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1094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Barberio Giuseppe Massimiliano</cp:lastModifiedBy>
  <cp:revision>3</cp:revision>
  <cp:lastPrinted>2019-08-21T06:20:00Z</cp:lastPrinted>
  <dcterms:created xsi:type="dcterms:W3CDTF">2020-08-29T11:10:00Z</dcterms:created>
  <dcterms:modified xsi:type="dcterms:W3CDTF">2020-08-29T11:11:00Z</dcterms:modified>
</cp:coreProperties>
</file>